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6C51" w14:textId="77777777" w:rsidR="00F36F2A" w:rsidRDefault="00F36F2A">
      <w:pPr>
        <w:rPr>
          <w:rFonts w:ascii="Arial" w:hAnsi="Arial" w:cs="Arial"/>
        </w:rPr>
        <w:sectPr w:rsidR="00F36F2A">
          <w:headerReference w:type="default" r:id="rId7"/>
          <w:footerReference w:type="default" r:id="rId8"/>
          <w:pgSz w:w="11906" w:h="16838" w:code="9"/>
          <w:pgMar w:top="1898" w:right="1440" w:bottom="1260" w:left="1440" w:header="540" w:footer="706" w:gutter="0"/>
          <w:cols w:space="708"/>
          <w:docGrid w:linePitch="360"/>
        </w:sectPr>
      </w:pPr>
    </w:p>
    <w:p w14:paraId="1D9A3718" w14:textId="77777777" w:rsidR="000A3402" w:rsidRPr="00874BA5" w:rsidRDefault="000A3402" w:rsidP="00512763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  <w:r w:rsidRPr="00874BA5">
        <w:rPr>
          <w:rFonts w:ascii="Arial" w:hAnsi="Arial" w:cs="Arial"/>
          <w:b/>
        </w:rPr>
        <w:t>APPLICATION FOR GROUP VISIT TO CONNAH’S QUAY NATURE RESERVE</w:t>
      </w:r>
    </w:p>
    <w:p w14:paraId="40405B20" w14:textId="77777777" w:rsidR="00DD1E82" w:rsidRDefault="00DD1E82">
      <w:pPr>
        <w:pStyle w:val="Header"/>
        <w:tabs>
          <w:tab w:val="clear" w:pos="4153"/>
          <w:tab w:val="clear" w:pos="8306"/>
        </w:tabs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027A" w14:paraId="3918BF89" w14:textId="77777777" w:rsidTr="0085027A">
        <w:tc>
          <w:tcPr>
            <w:tcW w:w="9016" w:type="dxa"/>
          </w:tcPr>
          <w:p w14:paraId="396361EF" w14:textId="77777777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group:</w:t>
            </w:r>
          </w:p>
          <w:p w14:paraId="104B701D" w14:textId="011FBB5C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27A" w14:paraId="0138D318" w14:textId="77777777" w:rsidTr="0085027A">
        <w:tc>
          <w:tcPr>
            <w:tcW w:w="9016" w:type="dxa"/>
          </w:tcPr>
          <w:p w14:paraId="0A7BE9DF" w14:textId="77777777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Purpose for visit:</w:t>
            </w:r>
          </w:p>
          <w:p w14:paraId="0578AAB0" w14:textId="273DD75E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27A" w14:paraId="32928C7E" w14:textId="77777777" w:rsidTr="0085027A">
        <w:tc>
          <w:tcPr>
            <w:tcW w:w="9016" w:type="dxa"/>
          </w:tcPr>
          <w:p w14:paraId="53576393" w14:textId="77777777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and times of proposed visit:</w:t>
            </w:r>
          </w:p>
          <w:p w14:paraId="7C06F92F" w14:textId="3CD1AFF0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27A" w14:paraId="0418C7E3" w14:textId="77777777" w:rsidTr="0085027A">
        <w:tc>
          <w:tcPr>
            <w:tcW w:w="9016" w:type="dxa"/>
          </w:tcPr>
          <w:p w14:paraId="4A71455F" w14:textId="33389F78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 expected in group (maximum </w:t>
            </w:r>
            <w:r w:rsidR="00D114A2">
              <w:rPr>
                <w:rFonts w:ascii="Arial" w:hAnsi="Arial" w:cs="Arial"/>
                <w:sz w:val="22"/>
                <w:szCs w:val="22"/>
              </w:rPr>
              <w:t>25</w:t>
            </w:r>
            <w:r>
              <w:rPr>
                <w:rFonts w:ascii="Arial" w:hAnsi="Arial" w:cs="Arial"/>
                <w:sz w:val="22"/>
                <w:szCs w:val="22"/>
              </w:rPr>
              <w:t>):</w:t>
            </w:r>
          </w:p>
          <w:p w14:paraId="3B248BED" w14:textId="6510A405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27A" w14:paraId="643CFA08" w14:textId="77777777" w:rsidTr="0085027A">
        <w:tc>
          <w:tcPr>
            <w:tcW w:w="9016" w:type="dxa"/>
          </w:tcPr>
          <w:p w14:paraId="24D9A2FE" w14:textId="2E25C50C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anyone in the group a member of the DNS?</w:t>
            </w:r>
            <w:r w:rsidR="00433178">
              <w:rPr>
                <w:rFonts w:ascii="Arial" w:hAnsi="Arial" w:cs="Arial"/>
                <w:sz w:val="22"/>
                <w:szCs w:val="22"/>
              </w:rPr>
              <w:t xml:space="preserve"> If yes, who is the member and their membership number.</w:t>
            </w:r>
          </w:p>
          <w:p w14:paraId="7A052B95" w14:textId="3BA91FA9" w:rsidR="00433178" w:rsidRDefault="0043317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                                                                     Number:</w:t>
            </w:r>
          </w:p>
          <w:p w14:paraId="45B8F933" w14:textId="3FCC8A12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27A" w14:paraId="48F8D7F3" w14:textId="77777777" w:rsidTr="0085027A">
        <w:tc>
          <w:tcPr>
            <w:tcW w:w="9016" w:type="dxa"/>
          </w:tcPr>
          <w:p w14:paraId="0D394EE3" w14:textId="77777777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Details of Group contact or trip leader if different:</w:t>
            </w:r>
          </w:p>
          <w:p w14:paraId="12510350" w14:textId="5881F8F9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27A" w14:paraId="34ACB048" w14:textId="77777777" w:rsidTr="0085027A">
        <w:tc>
          <w:tcPr>
            <w:tcW w:w="9016" w:type="dxa"/>
          </w:tcPr>
          <w:p w14:paraId="2F618CB9" w14:textId="77777777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0D814E7C" w14:textId="43625B9E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27A" w14:paraId="1D8FFA2D" w14:textId="77777777" w:rsidTr="0085027A">
        <w:tc>
          <w:tcPr>
            <w:tcW w:w="9016" w:type="dxa"/>
          </w:tcPr>
          <w:p w14:paraId="4A04B494" w14:textId="77777777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5FF38DB3" w14:textId="2F4D7816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27A" w14:paraId="5BB1068C" w14:textId="77777777" w:rsidTr="0085027A">
        <w:tc>
          <w:tcPr>
            <w:tcW w:w="9016" w:type="dxa"/>
          </w:tcPr>
          <w:p w14:paraId="3B87D3DD" w14:textId="77777777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Code:</w:t>
            </w:r>
          </w:p>
          <w:p w14:paraId="377D4446" w14:textId="61880DD7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27A" w14:paraId="274F47F1" w14:textId="77777777" w:rsidTr="0085027A">
        <w:tc>
          <w:tcPr>
            <w:tcW w:w="9016" w:type="dxa"/>
          </w:tcPr>
          <w:p w14:paraId="753C5CF3" w14:textId="77777777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Telephone:                                                   Mobile:</w:t>
            </w:r>
          </w:p>
          <w:p w14:paraId="31550FE3" w14:textId="37F60C23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27A" w14:paraId="18F244C9" w14:textId="77777777" w:rsidTr="0085027A">
        <w:tc>
          <w:tcPr>
            <w:tcW w:w="9016" w:type="dxa"/>
          </w:tcPr>
          <w:p w14:paraId="638EBF70" w14:textId="77777777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27879F2D" w14:textId="10FA0B43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27A" w14:paraId="0602E842" w14:textId="77777777" w:rsidTr="0085027A">
        <w:tc>
          <w:tcPr>
            <w:tcW w:w="9016" w:type="dxa"/>
          </w:tcPr>
          <w:p w14:paraId="497091D3" w14:textId="299AA93A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the Group require </w:t>
            </w:r>
            <w:r w:rsidR="00433178">
              <w:rPr>
                <w:rFonts w:ascii="Arial" w:hAnsi="Arial" w:cs="Arial"/>
                <w:sz w:val="22"/>
                <w:szCs w:val="22"/>
              </w:rPr>
              <w:t>any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the following? Please circle choice:</w:t>
            </w:r>
          </w:p>
          <w:p w14:paraId="068C0FB3" w14:textId="77777777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A7697C8" w14:textId="4A84EAEC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guide                          </w:t>
            </w:r>
            <w:r w:rsidR="005014AF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Yes           </w:t>
            </w:r>
            <w:r w:rsidR="005014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B2BAD65" w14:textId="68353A3F" w:rsidR="0085027A" w:rsidRDefault="0085027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Toilets                            </w:t>
            </w:r>
            <w:r w:rsidR="005014AF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Yes</w:t>
            </w:r>
            <w:r w:rsidR="00DA434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5014A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08A4ADA4" w14:textId="1C718841" w:rsidR="005014AF" w:rsidRDefault="005014A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Wheelchair access to West Hide.      Yes           No</w:t>
            </w:r>
          </w:p>
          <w:p w14:paraId="214598C8" w14:textId="37BA2509" w:rsidR="006D23F6" w:rsidRDefault="006D23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27A" w14:paraId="4105858E" w14:textId="77777777" w:rsidTr="0085027A">
        <w:tc>
          <w:tcPr>
            <w:tcW w:w="9016" w:type="dxa"/>
          </w:tcPr>
          <w:p w14:paraId="0BC239DD" w14:textId="79140D6A" w:rsidR="006D23F6" w:rsidRDefault="006D23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Fee: </w:t>
            </w:r>
            <w:r w:rsidR="00A1774B">
              <w:rPr>
                <w:rFonts w:ascii="Arial" w:hAnsi="Arial" w:cs="Arial"/>
                <w:sz w:val="22"/>
                <w:szCs w:val="22"/>
              </w:rPr>
              <w:t>T</w:t>
            </w:r>
            <w:r w:rsidR="00433178">
              <w:rPr>
                <w:rFonts w:ascii="Arial" w:hAnsi="Arial" w:cs="Arial"/>
                <w:sz w:val="22"/>
                <w:szCs w:val="22"/>
              </w:rPr>
              <w:t>here will be no charge.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32BA31" w14:textId="77777777" w:rsidR="006A4A98" w:rsidRDefault="006D23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957AA4">
              <w:rPr>
                <w:rFonts w:ascii="Arial" w:hAnsi="Arial" w:cs="Arial"/>
                <w:sz w:val="22"/>
                <w:szCs w:val="22"/>
              </w:rPr>
              <w:t xml:space="preserve">pay </w:t>
            </w:r>
            <w:r w:rsidR="00A1774B">
              <w:rPr>
                <w:rFonts w:ascii="Arial" w:hAnsi="Arial" w:cs="Arial"/>
                <w:sz w:val="22"/>
                <w:szCs w:val="22"/>
              </w:rPr>
              <w:t xml:space="preserve">any donation </w:t>
            </w:r>
            <w:r w:rsidR="00957AA4">
              <w:rPr>
                <w:rFonts w:ascii="Arial" w:hAnsi="Arial" w:cs="Arial"/>
                <w:sz w:val="22"/>
                <w:szCs w:val="22"/>
              </w:rPr>
              <w:t xml:space="preserve">by BACS to: </w:t>
            </w:r>
          </w:p>
          <w:p w14:paraId="764D4E2B" w14:textId="37D8D4C7" w:rsidR="00957AA4" w:rsidRDefault="006D23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23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Deeside Naturalists’ </w:t>
            </w:r>
            <w:proofErr w:type="gramStart"/>
            <w:r w:rsidRPr="006D23F6">
              <w:rPr>
                <w:rFonts w:ascii="Arial" w:hAnsi="Arial" w:cs="Arial"/>
                <w:b/>
                <w:bCs/>
                <w:sz w:val="22"/>
                <w:szCs w:val="22"/>
              </w:rPr>
              <w:t>Society</w:t>
            </w:r>
            <w:r w:rsidR="00957AA4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6A4A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957AA4" w:rsidRPr="00957AA4">
              <w:rPr>
                <w:rFonts w:ascii="Arial" w:hAnsi="Arial" w:cs="Arial"/>
                <w:sz w:val="22"/>
                <w:szCs w:val="22"/>
              </w:rPr>
              <w:t>Sort</w:t>
            </w:r>
            <w:proofErr w:type="gramEnd"/>
            <w:r w:rsidR="00957AA4" w:rsidRPr="00957A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7AA4">
              <w:rPr>
                <w:rFonts w:ascii="Arial" w:hAnsi="Arial" w:cs="Arial"/>
                <w:sz w:val="22"/>
                <w:szCs w:val="22"/>
              </w:rPr>
              <w:t xml:space="preserve">code   </w:t>
            </w:r>
            <w:r w:rsidR="00957AA4" w:rsidRPr="00957AA4">
              <w:rPr>
                <w:rFonts w:ascii="Arial" w:hAnsi="Arial" w:cs="Arial"/>
                <w:b/>
                <w:bCs/>
                <w:sz w:val="22"/>
                <w:szCs w:val="22"/>
              </w:rPr>
              <w:t>20-25-69</w:t>
            </w:r>
            <w:r w:rsidR="006A4A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957AA4" w:rsidRPr="00957AA4">
              <w:rPr>
                <w:rFonts w:ascii="Arial" w:hAnsi="Arial" w:cs="Arial"/>
                <w:sz w:val="22"/>
                <w:szCs w:val="22"/>
              </w:rPr>
              <w:t xml:space="preserve">Account </w:t>
            </w:r>
            <w:r w:rsidR="00957AA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B52D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57AA4">
              <w:rPr>
                <w:rFonts w:ascii="Arial" w:hAnsi="Arial" w:cs="Arial"/>
                <w:b/>
                <w:bCs/>
                <w:sz w:val="22"/>
                <w:szCs w:val="22"/>
              </w:rPr>
              <w:t>00297429</w:t>
            </w:r>
          </w:p>
          <w:p w14:paraId="3894D6E9" w14:textId="6472E19A" w:rsidR="006D23F6" w:rsidRDefault="006D23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027A" w14:paraId="644881C0" w14:textId="77777777" w:rsidTr="0085027A">
        <w:tc>
          <w:tcPr>
            <w:tcW w:w="9016" w:type="dxa"/>
          </w:tcPr>
          <w:p w14:paraId="19D78EFE" w14:textId="1DBF51DE" w:rsidR="0085027A" w:rsidRDefault="00B8511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applicant:</w:t>
            </w:r>
          </w:p>
          <w:p w14:paraId="0BE17B6B" w14:textId="2618A0A5" w:rsidR="006D23F6" w:rsidRDefault="006D23F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A3F253" w14:textId="77777777" w:rsidR="005F0818" w:rsidRPr="00DD1E82" w:rsidRDefault="005F081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2F943C76" w14:textId="17CC2EF0" w:rsidR="005F0818" w:rsidRPr="00DD1E82" w:rsidRDefault="005F081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DD1E82">
        <w:rPr>
          <w:rFonts w:ascii="Arial" w:hAnsi="Arial" w:cs="Arial"/>
          <w:sz w:val="22"/>
          <w:szCs w:val="22"/>
        </w:rPr>
        <w:t>P</w:t>
      </w:r>
      <w:r w:rsidR="00874BA5">
        <w:rPr>
          <w:rFonts w:ascii="Arial" w:hAnsi="Arial" w:cs="Arial"/>
          <w:sz w:val="22"/>
          <w:szCs w:val="22"/>
        </w:rPr>
        <w:t>lease complete this form and return to</w:t>
      </w:r>
      <w:r w:rsidRPr="00DD1E82">
        <w:rPr>
          <w:rFonts w:ascii="Arial" w:hAnsi="Arial" w:cs="Arial"/>
          <w:sz w:val="22"/>
          <w:szCs w:val="22"/>
        </w:rPr>
        <w:t>:</w:t>
      </w:r>
    </w:p>
    <w:p w14:paraId="7AA94D80" w14:textId="77777777" w:rsidR="005F0818" w:rsidRPr="00DD1E82" w:rsidRDefault="005F081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76EA2233" w14:textId="75C0E558" w:rsidR="00874BA5" w:rsidRDefault="00874BA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874BA5">
        <w:rPr>
          <w:rFonts w:ascii="Arial" w:hAnsi="Arial" w:cs="Arial"/>
          <w:i/>
          <w:iCs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</w:rPr>
        <w:t xml:space="preserve">      43 Blackbrook</w:t>
      </w:r>
    </w:p>
    <w:p w14:paraId="042B5782" w14:textId="15BDBBED" w:rsidR="00874BA5" w:rsidRDefault="00874BA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</w:t>
      </w:r>
      <w:proofErr w:type="spellStart"/>
      <w:r>
        <w:rPr>
          <w:rFonts w:ascii="Arial" w:hAnsi="Arial" w:cs="Arial"/>
          <w:sz w:val="22"/>
          <w:szCs w:val="22"/>
        </w:rPr>
        <w:t>Sychdyn</w:t>
      </w:r>
      <w:proofErr w:type="spellEnd"/>
    </w:p>
    <w:p w14:paraId="2ADF40CD" w14:textId="7A9D40B6" w:rsidR="00874BA5" w:rsidRDefault="00874BA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Mold</w:t>
      </w:r>
    </w:p>
    <w:p w14:paraId="40FBF99D" w14:textId="6B8A549E" w:rsidR="00874BA5" w:rsidRDefault="00874BA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Flintshire</w:t>
      </w:r>
      <w:r w:rsidR="005014A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CH7 6LT</w:t>
      </w:r>
    </w:p>
    <w:p w14:paraId="34DD22FE" w14:textId="22942BD6" w:rsidR="00433178" w:rsidRDefault="0043317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440C6C12" w14:textId="77777777" w:rsidR="00433178" w:rsidRPr="00DD1E82" w:rsidRDefault="00433178" w:rsidP="0043317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DD1E82">
        <w:rPr>
          <w:rFonts w:ascii="Arial" w:hAnsi="Arial" w:cs="Arial"/>
          <w:i/>
          <w:sz w:val="22"/>
          <w:szCs w:val="22"/>
        </w:rPr>
        <w:t xml:space="preserve">Telephone:  </w:t>
      </w:r>
      <w:r w:rsidRPr="00DD1E8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1352 750118</w:t>
      </w:r>
    </w:p>
    <w:p w14:paraId="2B9AB679" w14:textId="77777777" w:rsidR="00433178" w:rsidRPr="00DD1E82" w:rsidRDefault="00433178" w:rsidP="0043317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695701D1" w14:textId="77777777" w:rsidR="00433178" w:rsidRDefault="00433178" w:rsidP="0043317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DD1E82">
        <w:rPr>
          <w:rFonts w:ascii="Arial" w:hAnsi="Arial" w:cs="Arial"/>
          <w:i/>
          <w:sz w:val="22"/>
          <w:szCs w:val="22"/>
        </w:rPr>
        <w:t>Email: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hyperlink r:id="rId9" w:history="1">
        <w:r w:rsidRPr="00A8279C">
          <w:rPr>
            <w:rStyle w:val="Hyperlink"/>
            <w:rFonts w:ascii="Arial" w:hAnsi="Arial" w:cs="Arial"/>
            <w:sz w:val="22"/>
            <w:szCs w:val="22"/>
          </w:rPr>
          <w:t>secretary@deenats.org.uk</w:t>
        </w:r>
      </w:hyperlink>
    </w:p>
    <w:p w14:paraId="6644B955" w14:textId="22443C2B" w:rsidR="00957AA4" w:rsidRDefault="0043317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 w:rsidR="00957AA4">
        <w:rPr>
          <w:rFonts w:ascii="Arial" w:hAnsi="Arial" w:cs="Arial"/>
          <w:sz w:val="22"/>
          <w:szCs w:val="22"/>
        </w:rPr>
        <w:t>onditions.</w:t>
      </w:r>
    </w:p>
    <w:p w14:paraId="2EC504CE" w14:textId="77777777" w:rsidR="00433178" w:rsidRDefault="00433178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54129E78" w14:textId="67BDD5AF" w:rsidR="00957AA4" w:rsidRDefault="00977B8A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</w:rPr>
      </w:pPr>
      <w:r w:rsidRPr="00977B8A">
        <w:rPr>
          <w:rFonts w:ascii="Arial" w:hAnsi="Arial" w:cs="Arial"/>
          <w:b/>
          <w:bCs/>
          <w:sz w:val="22"/>
          <w:szCs w:val="22"/>
        </w:rPr>
        <w:t>Deeside Naturalists’ Society</w:t>
      </w:r>
    </w:p>
    <w:p w14:paraId="78BB8378" w14:textId="4CAF9E2F" w:rsidR="006863A0" w:rsidRDefault="006863A0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</w:rPr>
      </w:pPr>
    </w:p>
    <w:p w14:paraId="08545A34" w14:textId="6E44673C" w:rsidR="006863A0" w:rsidRPr="006863A0" w:rsidRDefault="006863A0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6863A0">
        <w:rPr>
          <w:rFonts w:ascii="Arial" w:hAnsi="Arial" w:cs="Arial"/>
          <w:sz w:val="22"/>
          <w:szCs w:val="22"/>
        </w:rPr>
        <w:t xml:space="preserve">Only one </w:t>
      </w:r>
      <w:r>
        <w:rPr>
          <w:rFonts w:ascii="Arial" w:hAnsi="Arial" w:cs="Arial"/>
          <w:sz w:val="22"/>
          <w:szCs w:val="22"/>
        </w:rPr>
        <w:t>Group may make a booking for a particular day. Please check the calendar on our website.</w:t>
      </w:r>
    </w:p>
    <w:p w14:paraId="773706B1" w14:textId="77777777" w:rsidR="006863A0" w:rsidRPr="00977B8A" w:rsidRDefault="006863A0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</w:rPr>
      </w:pPr>
    </w:p>
    <w:p w14:paraId="34FD2C52" w14:textId="69F3AD7A" w:rsidR="00977B8A" w:rsidRDefault="00D114A2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follow our rules (see separate sh</w:t>
      </w:r>
      <w:r w:rsidR="006A4A9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et).</w:t>
      </w:r>
    </w:p>
    <w:p w14:paraId="637B209F" w14:textId="059F53E6" w:rsidR="00977B8A" w:rsidRDefault="00977B8A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4C6253C1" w14:textId="7333EB9A" w:rsidR="00977B8A" w:rsidRDefault="00977B8A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29E260A4" w14:textId="347EADAA" w:rsidR="00977B8A" w:rsidRDefault="00D427D4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Group size is restricted to </w:t>
      </w:r>
      <w:r w:rsidR="00D114A2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persons.</w:t>
      </w:r>
    </w:p>
    <w:p w14:paraId="375AB19E" w14:textId="77777777" w:rsidR="003379F0" w:rsidRDefault="003379F0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70668277" w14:textId="5645BA77" w:rsidR="00D427D4" w:rsidRDefault="00D427D4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4FB5997D" w14:textId="2FD04040" w:rsidR="00D427D4" w:rsidRDefault="00D427D4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Group visitors are requested to bring their own hand sanitiser and use it before touching viewing windows or furniture. </w:t>
      </w:r>
    </w:p>
    <w:p w14:paraId="633DA89F" w14:textId="4F7ABFA4" w:rsidR="00724DF1" w:rsidRDefault="00724DF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3316D54A" w14:textId="4EE42561" w:rsidR="00724DF1" w:rsidRDefault="00724DF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217ACDEF" w14:textId="7F3B1F8A" w:rsidR="007250F7" w:rsidRDefault="007250F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1A35E98C" w14:textId="3D6F0702" w:rsidR="007250F7" w:rsidRPr="007250F7" w:rsidRDefault="007250F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  <w:sz w:val="22"/>
          <w:szCs w:val="22"/>
        </w:rPr>
      </w:pPr>
      <w:r w:rsidRPr="007250F7">
        <w:rPr>
          <w:rFonts w:ascii="Arial" w:hAnsi="Arial" w:cs="Arial"/>
          <w:b/>
          <w:bCs/>
          <w:sz w:val="22"/>
          <w:szCs w:val="22"/>
        </w:rPr>
        <w:t>Payments</w:t>
      </w:r>
      <w:r w:rsidR="00B9744A">
        <w:rPr>
          <w:rFonts w:ascii="Arial" w:hAnsi="Arial" w:cs="Arial"/>
          <w:b/>
          <w:bCs/>
          <w:sz w:val="22"/>
          <w:szCs w:val="22"/>
        </w:rPr>
        <w:t xml:space="preserve"> (if any)</w:t>
      </w:r>
    </w:p>
    <w:p w14:paraId="53886451" w14:textId="327D49B3" w:rsidR="007250F7" w:rsidRDefault="007250F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0B811C71" w14:textId="6E98BB7B" w:rsidR="007250F7" w:rsidRDefault="007250F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pay by BACS to:</w:t>
      </w:r>
    </w:p>
    <w:p w14:paraId="745D40D0" w14:textId="388C5164" w:rsidR="007250F7" w:rsidRDefault="007250F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7A1B3D78" w14:textId="30496C89" w:rsidR="007250F7" w:rsidRDefault="007250F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DNS</w:t>
      </w:r>
    </w:p>
    <w:p w14:paraId="0BD597C5" w14:textId="14BC9CC5" w:rsidR="007250F7" w:rsidRDefault="007250F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20-25-69</w:t>
      </w:r>
    </w:p>
    <w:p w14:paraId="22D6E558" w14:textId="6B32E505" w:rsidR="007250F7" w:rsidRDefault="007250F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00297429</w:t>
      </w:r>
    </w:p>
    <w:p w14:paraId="1A88F152" w14:textId="129E9E0D" w:rsidR="007250F7" w:rsidRDefault="007250F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6A22023B" w14:textId="6E81CED3" w:rsidR="007250F7" w:rsidRPr="00DD1E82" w:rsidRDefault="007250F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Put your group’s name as the reference.</w:t>
      </w:r>
    </w:p>
    <w:sectPr w:rsidR="007250F7" w:rsidRPr="00DD1E82">
      <w:headerReference w:type="default" r:id="rId10"/>
      <w:type w:val="continuous"/>
      <w:pgSz w:w="11906" w:h="16838" w:code="9"/>
      <w:pgMar w:top="1898" w:right="1440" w:bottom="1260" w:left="1440" w:header="54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42CCC" w14:textId="77777777" w:rsidR="00FE5D1F" w:rsidRDefault="00FE5D1F">
      <w:r>
        <w:separator/>
      </w:r>
    </w:p>
  </w:endnote>
  <w:endnote w:type="continuationSeparator" w:id="0">
    <w:p w14:paraId="068F796E" w14:textId="77777777" w:rsidR="00FE5D1F" w:rsidRDefault="00FE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0887" w14:textId="6DF62CD7" w:rsidR="0087041C" w:rsidRPr="006863A0" w:rsidRDefault="0087041C">
    <w:pPr>
      <w:pStyle w:val="Footer"/>
      <w:tabs>
        <w:tab w:val="clear" w:pos="4153"/>
        <w:tab w:val="clear" w:pos="8306"/>
        <w:tab w:val="right" w:pos="9000"/>
      </w:tabs>
      <w:rPr>
        <w:rFonts w:asciiTheme="minorHAnsi" w:hAnsiTheme="minorHAnsi" w:cstheme="minorHAnsi"/>
      </w:rPr>
    </w:pPr>
    <w:r w:rsidRPr="006863A0">
      <w:rPr>
        <w:rFonts w:asciiTheme="minorHAnsi" w:hAnsiTheme="minorHAnsi" w:cstheme="minorHAnsi"/>
      </w:rPr>
      <w:t>Registered Charity No: 510146</w:t>
    </w:r>
    <w:r>
      <w:tab/>
    </w:r>
    <w:r w:rsidRPr="006863A0">
      <w:rPr>
        <w:rFonts w:asciiTheme="minorHAnsi" w:hAnsiTheme="minorHAnsi" w:cstheme="minorHAnsi"/>
      </w:rPr>
      <w:t>www.dee</w:t>
    </w:r>
    <w:r w:rsidR="00874BA5" w:rsidRPr="006863A0">
      <w:rPr>
        <w:rFonts w:asciiTheme="minorHAnsi" w:hAnsiTheme="minorHAnsi" w:cstheme="minorHAnsi"/>
      </w:rPr>
      <w:t>nats</w:t>
    </w:r>
    <w:r w:rsidRPr="006863A0">
      <w:rPr>
        <w:rFonts w:asciiTheme="minorHAnsi" w:hAnsiTheme="minorHAnsi" w:cstheme="minorHAnsi"/>
      </w:rPr>
      <w:t>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6671" w14:textId="77777777" w:rsidR="00FE5D1F" w:rsidRDefault="00FE5D1F">
      <w:r>
        <w:separator/>
      </w:r>
    </w:p>
  </w:footnote>
  <w:footnote w:type="continuationSeparator" w:id="0">
    <w:p w14:paraId="12114FB6" w14:textId="77777777" w:rsidR="00FE5D1F" w:rsidRDefault="00FE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02FC" w14:textId="77777777" w:rsidR="0087041C" w:rsidRDefault="00857672">
    <w:pPr>
      <w:pStyle w:val="Header"/>
    </w:pPr>
    <w:r>
      <w:rPr>
        <w:noProof/>
        <w:lang w:val="en-US"/>
      </w:rPr>
      <w:drawing>
        <wp:inline distT="0" distB="0" distL="0" distR="0" wp14:anchorId="77E0EB06" wp14:editId="0AA53E0B">
          <wp:extent cx="5724525" cy="1295400"/>
          <wp:effectExtent l="19050" t="0" r="9525" b="0"/>
          <wp:docPr id="1" name="Picture 1" descr="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5CFF" w14:textId="77777777" w:rsidR="0087041C" w:rsidRDefault="008704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27012"/>
    <w:multiLevelType w:val="hybridMultilevel"/>
    <w:tmpl w:val="B5503AE0"/>
    <w:lvl w:ilvl="0" w:tplc="EC260A42">
      <w:start w:val="1"/>
      <w:numFmt w:val="decimal"/>
      <w:pStyle w:val="Policy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858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F6"/>
    <w:rsid w:val="00013350"/>
    <w:rsid w:val="000442FF"/>
    <w:rsid w:val="000A3402"/>
    <w:rsid w:val="000B088B"/>
    <w:rsid w:val="0017721B"/>
    <w:rsid w:val="00195797"/>
    <w:rsid w:val="00196373"/>
    <w:rsid w:val="001B020E"/>
    <w:rsid w:val="001E15F5"/>
    <w:rsid w:val="002346DA"/>
    <w:rsid w:val="0027304E"/>
    <w:rsid w:val="002D5090"/>
    <w:rsid w:val="003203DA"/>
    <w:rsid w:val="003379F0"/>
    <w:rsid w:val="003B3C48"/>
    <w:rsid w:val="003D6B88"/>
    <w:rsid w:val="00433178"/>
    <w:rsid w:val="004D684C"/>
    <w:rsid w:val="005014AF"/>
    <w:rsid w:val="00512763"/>
    <w:rsid w:val="0052688D"/>
    <w:rsid w:val="005F0818"/>
    <w:rsid w:val="006176C8"/>
    <w:rsid w:val="006330F6"/>
    <w:rsid w:val="006863A0"/>
    <w:rsid w:val="006A4A98"/>
    <w:rsid w:val="006D23F6"/>
    <w:rsid w:val="00724DF1"/>
    <w:rsid w:val="007250F7"/>
    <w:rsid w:val="00753319"/>
    <w:rsid w:val="0085027A"/>
    <w:rsid w:val="00857672"/>
    <w:rsid w:val="00864783"/>
    <w:rsid w:val="0087041C"/>
    <w:rsid w:val="00874BA5"/>
    <w:rsid w:val="00877048"/>
    <w:rsid w:val="009405C7"/>
    <w:rsid w:val="00957AA4"/>
    <w:rsid w:val="00977B8A"/>
    <w:rsid w:val="009A48E0"/>
    <w:rsid w:val="009D4C8D"/>
    <w:rsid w:val="00A15DC8"/>
    <w:rsid w:val="00A1774B"/>
    <w:rsid w:val="00AB52DB"/>
    <w:rsid w:val="00AF0FD2"/>
    <w:rsid w:val="00B13E5D"/>
    <w:rsid w:val="00B531E4"/>
    <w:rsid w:val="00B8511A"/>
    <w:rsid w:val="00B9744A"/>
    <w:rsid w:val="00CB0D7F"/>
    <w:rsid w:val="00CB471E"/>
    <w:rsid w:val="00D021E2"/>
    <w:rsid w:val="00D114A2"/>
    <w:rsid w:val="00D1495C"/>
    <w:rsid w:val="00D35573"/>
    <w:rsid w:val="00D427D4"/>
    <w:rsid w:val="00D4324D"/>
    <w:rsid w:val="00DA4344"/>
    <w:rsid w:val="00DB094A"/>
    <w:rsid w:val="00DC38B4"/>
    <w:rsid w:val="00DD1E82"/>
    <w:rsid w:val="00E01F25"/>
    <w:rsid w:val="00E5096E"/>
    <w:rsid w:val="00E52B1F"/>
    <w:rsid w:val="00F07D17"/>
    <w:rsid w:val="00F36F2A"/>
    <w:rsid w:val="00F47BA9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DB768"/>
  <w15:docId w15:val="{F6B5EFE5-30E6-0943-B22E-E4465F9E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1">
    <w:name w:val="Policy 1"/>
    <w:basedOn w:val="Normal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nhideWhenUsed/>
    <w:rsid w:val="00874B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BA5"/>
    <w:rPr>
      <w:color w:val="605E5C"/>
      <w:shd w:val="clear" w:color="auto" w:fill="E1DFDD"/>
    </w:rPr>
  </w:style>
  <w:style w:type="table" w:styleId="TableGrid">
    <w:name w:val="Table Grid"/>
    <w:basedOn w:val="TableNormal"/>
    <w:rsid w:val="0085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ecretary@deenat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LETTERHEAD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Settings\Owner\Application Data\Microsoft\Templates\LETTERHEAD1.dot</Template>
  <TotalTime>3</TotalTime>
  <Pages>2</Pages>
  <Words>271</Words>
  <Characters>1397</Characters>
  <Application>Microsoft Office Word</Application>
  <DocSecurity>0</DocSecurity>
  <Lines>107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typing here</vt:lpstr>
    </vt:vector>
  </TitlesOfParts>
  <Company>FLVC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typing here</dc:title>
  <dc:subject/>
  <dc:creator>David Jones</dc:creator>
  <cp:keywords/>
  <dc:description/>
  <cp:lastModifiedBy>Bob M</cp:lastModifiedBy>
  <cp:revision>2</cp:revision>
  <cp:lastPrinted>2021-10-21T11:46:00Z</cp:lastPrinted>
  <dcterms:created xsi:type="dcterms:W3CDTF">2026-01-23T15:04:00Z</dcterms:created>
  <dcterms:modified xsi:type="dcterms:W3CDTF">2026-01-23T15:04:00Z</dcterms:modified>
</cp:coreProperties>
</file>